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B21" w:rsidRDefault="005A0D2C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817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17B21" w:rsidRDefault="005A0D2C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17B21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:rsidR="00817B21" w:rsidRDefault="005A0D2C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817B21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17B21" w:rsidRDefault="005A0D2C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17B21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5A0D2C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17B21" w:rsidRDefault="00817B21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817B21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5A0D2C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17B21" w:rsidRDefault="00817B21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817B21" w:rsidRDefault="005A0D2C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817B21" w:rsidRDefault="005A0D2C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817B21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17B21" w:rsidRDefault="005A0D2C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17B21" w:rsidRDefault="005A0D2C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17B21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5A0D2C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17B21" w:rsidRDefault="00817B21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817B21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5A0D2C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817B21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17B21" w:rsidRDefault="005A0D2C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17B21" w:rsidRDefault="00817B21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817B21" w:rsidRDefault="005A0D2C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817B21" w:rsidRDefault="00817B21">
      <w:pPr>
        <w:spacing w:line="240" w:lineRule="atLeast"/>
        <w:rPr>
          <w:rFonts w:ascii="標楷體" w:eastAsia="標楷體" w:hAnsi="標楷體"/>
        </w:rPr>
      </w:pPr>
    </w:p>
    <w:sectPr w:rsidR="00817B21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D2C" w:rsidRDefault="005A0D2C">
      <w:pPr>
        <w:spacing w:line="240" w:lineRule="auto"/>
      </w:pPr>
      <w:r>
        <w:separator/>
      </w:r>
    </w:p>
  </w:endnote>
  <w:endnote w:type="continuationSeparator" w:id="0">
    <w:p w:rsidR="005A0D2C" w:rsidRDefault="005A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D2C" w:rsidRDefault="005A0D2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A0D2C" w:rsidRDefault="005A0D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7B21"/>
    <w:rsid w:val="005A0D2C"/>
    <w:rsid w:val="00817B21"/>
    <w:rsid w:val="00F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1C177-769C-4E21-8C7F-2BEB362D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周依倩</cp:lastModifiedBy>
  <cp:revision>2</cp:revision>
  <cp:lastPrinted>2000-06-13T09:08:00Z</cp:lastPrinted>
  <dcterms:created xsi:type="dcterms:W3CDTF">2026-03-10T02:09:00Z</dcterms:created>
  <dcterms:modified xsi:type="dcterms:W3CDTF">2026-03-10T02:09:00Z</dcterms:modified>
</cp:coreProperties>
</file>